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CE383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E383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CE3831" w:rsidRPr="00CE3831">
        <w:rPr>
          <w:rStyle w:val="a9"/>
        </w:rPr>
        <w:t>Публичное акционерное общество "Информационные телекоммуникационные технологии"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8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63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3118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063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118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63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E38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38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Pr="00F06873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Медицинский центр 0050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Pr="00F06873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Pr="00F06873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функциональной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ВКК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терапевта  ВКК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Врач-ультразвуковой</w:t>
            </w:r>
            <w:proofErr w:type="gramEnd"/>
            <w:r>
              <w:rPr>
                <w:sz w:val="18"/>
                <w:szCs w:val="18"/>
              </w:rPr>
              <w:t xml:space="preserve">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здравпункта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НТЦ-3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3000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НТЦ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 напра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директора НТЦ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 по технической базе и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 по научной работе по специал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тематике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3001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НИО-3020 (Научно-исследовательское отделение-</w:t>
            </w:r>
            <w:r w:rsidRPr="00CE3831">
              <w:rPr>
                <w:i/>
                <w:sz w:val="18"/>
                <w:szCs w:val="18"/>
              </w:rPr>
              <w:lastRenderedPageBreak/>
              <w:t>3020)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научно-исследовательского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нау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но-исследовательского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302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302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Лаборатория 302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ФН-09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Служба охраны труда, по</w:t>
            </w:r>
            <w:r w:rsidRPr="00CE3831">
              <w:rPr>
                <w:i/>
                <w:sz w:val="18"/>
                <w:szCs w:val="18"/>
              </w:rPr>
              <w:t>д</w:t>
            </w:r>
            <w:r w:rsidRPr="00CE3831">
              <w:rPr>
                <w:i/>
                <w:sz w:val="18"/>
                <w:szCs w:val="18"/>
              </w:rPr>
              <w:t>разделение 0901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0903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0909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капитальн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0912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ФН-03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0302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03021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03022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0303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03031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03032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03033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 0304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- Главный 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03041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03042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0305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ФН-07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0701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0702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0703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0705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аппаратуры и приборов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0706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НТЦ-5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5000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НТЦ по </w:t>
            </w:r>
            <w:proofErr w:type="gramStart"/>
            <w:r>
              <w:rPr>
                <w:sz w:val="18"/>
                <w:szCs w:val="18"/>
              </w:rPr>
              <w:t>научной</w:t>
            </w:r>
            <w:proofErr w:type="gramEnd"/>
            <w:r>
              <w:rPr>
                <w:sz w:val="18"/>
                <w:szCs w:val="18"/>
              </w:rPr>
              <w:t xml:space="preserve"> работе-начальник НИО-501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- директор научно-технического центра №5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НТЦ по </w:t>
            </w:r>
            <w:proofErr w:type="spellStart"/>
            <w:r>
              <w:rPr>
                <w:sz w:val="18"/>
                <w:szCs w:val="18"/>
              </w:rPr>
              <w:t>иформационным</w:t>
            </w:r>
            <w:proofErr w:type="spellEnd"/>
            <w:r>
              <w:rPr>
                <w:sz w:val="18"/>
                <w:szCs w:val="18"/>
              </w:rPr>
              <w:t xml:space="preserve"> технологиям и системам </w:t>
            </w:r>
            <w:proofErr w:type="gramStart"/>
            <w:r>
              <w:rPr>
                <w:sz w:val="18"/>
                <w:szCs w:val="18"/>
              </w:rPr>
              <w:t>управления-начальник</w:t>
            </w:r>
            <w:proofErr w:type="gramEnd"/>
            <w:r>
              <w:rPr>
                <w:sz w:val="18"/>
                <w:szCs w:val="18"/>
              </w:rPr>
              <w:t xml:space="preserve"> НИО-502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5001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5001-начальник сектора 50011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50013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50021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50022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5003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5004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НТЦ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Лаборатория 5005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5011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5012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50211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50212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50221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50223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5031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50311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50312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50342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Инженерно-производственное отделение-5040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ИПО-504 - начальник отдела 5041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50412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50421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50422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Сектор 50423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ФН-05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0501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подготовки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0503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Канцелярия 0505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архивом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ФН-08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0804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"Производство"  0810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Группа 0811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3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3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Бюро 0812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ФН-09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Участок 0904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радиовещательн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оборудованию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станционного оборудования телефонной св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0908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0922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i/>
                <w:sz w:val="18"/>
                <w:szCs w:val="18"/>
              </w:rPr>
            </w:pPr>
            <w:r w:rsidRPr="00CE3831">
              <w:rPr>
                <w:i/>
                <w:sz w:val="18"/>
                <w:szCs w:val="18"/>
              </w:rPr>
              <w:t>Отдел 0923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b/>
                <w:sz w:val="18"/>
                <w:szCs w:val="18"/>
              </w:rPr>
            </w:pPr>
            <w:r w:rsidRPr="00CE3831">
              <w:rPr>
                <w:b/>
                <w:sz w:val="18"/>
                <w:szCs w:val="18"/>
              </w:rPr>
              <w:t>НТЦ-1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831" w:rsidRPr="00F06873" w:rsidTr="004654AF">
        <w:tc>
          <w:tcPr>
            <w:tcW w:w="959" w:type="dxa"/>
            <w:shd w:val="clear" w:color="auto" w:fill="auto"/>
            <w:vAlign w:val="center"/>
          </w:tcPr>
          <w:p w:rsid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3831" w:rsidRPr="00CE3831" w:rsidRDefault="00CE38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3831" w:rsidRDefault="00CE38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3750DB">
        <w:rPr>
          <w:rStyle w:val="a9"/>
        </w:rPr>
        <w:t>25.05.2017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E3831" w:rsidP="009D6532">
            <w:pPr>
              <w:pStyle w:val="aa"/>
            </w:pPr>
            <w:r>
              <w:lastRenderedPageBreak/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E3831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3750DB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E38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E3831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E3831" w:rsidP="009D6532">
            <w:pPr>
              <w:pStyle w:val="aa"/>
            </w:pPr>
            <w:r>
              <w:t>Чернуха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E38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E3831" w:rsidRPr="00CE3831" w:rsidTr="00CE38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  <w:r>
              <w:t>Поляков С.Н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</w:tr>
      <w:tr w:rsidR="00CE3831" w:rsidRPr="00CE3831" w:rsidTr="00CE38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(дата)</w:t>
            </w:r>
          </w:p>
        </w:tc>
      </w:tr>
      <w:tr w:rsidR="00CE3831" w:rsidRPr="00CE3831" w:rsidTr="00CE38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  <w:r>
              <w:t>Кузнецова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</w:tr>
      <w:tr w:rsidR="00CE3831" w:rsidRPr="00CE3831" w:rsidTr="00CE38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(дата)</w:t>
            </w:r>
          </w:p>
        </w:tc>
      </w:tr>
      <w:tr w:rsidR="00CE3831" w:rsidRPr="00CE3831" w:rsidTr="00CE38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  <w:proofErr w:type="spellStart"/>
            <w:r>
              <w:t>Мененков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831" w:rsidRPr="00CE3831" w:rsidRDefault="00CE3831" w:rsidP="009D6532">
            <w:pPr>
              <w:pStyle w:val="aa"/>
            </w:pPr>
          </w:p>
        </w:tc>
      </w:tr>
      <w:tr w:rsidR="00CE3831" w:rsidRPr="00CE3831" w:rsidTr="00CE38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3831" w:rsidRPr="00CE3831" w:rsidRDefault="00CE3831" w:rsidP="009D6532">
            <w:pPr>
              <w:pStyle w:val="aa"/>
              <w:rPr>
                <w:vertAlign w:val="superscript"/>
              </w:rPr>
            </w:pPr>
            <w:r w:rsidRPr="00CE383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9D607B" w:rsidRPr="009D607B" w:rsidTr="009D607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E3831" w:rsidRDefault="00CE3831" w:rsidP="002743B5">
            <w:pPr>
              <w:pStyle w:val="aa"/>
            </w:pPr>
            <w:r w:rsidRPr="00CE3831">
              <w:t>950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E383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E383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E383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E3831" w:rsidRDefault="00CE3831" w:rsidP="002743B5">
            <w:pPr>
              <w:pStyle w:val="aa"/>
            </w:pPr>
            <w:r w:rsidRPr="00CE3831">
              <w:t>Леонова О.А.</w:t>
            </w:r>
            <w:bookmarkStart w:id="11" w:name="_GoBack"/>
            <w:bookmarkEnd w:id="11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E383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E3831" w:rsidRDefault="002743B5" w:rsidP="002743B5">
            <w:pPr>
              <w:pStyle w:val="aa"/>
            </w:pPr>
          </w:p>
        </w:tc>
      </w:tr>
      <w:tr w:rsidR="009D607B" w:rsidRPr="009D607B" w:rsidTr="009D607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9D607B" w:rsidRDefault="00CE3831" w:rsidP="002743B5">
            <w:pPr>
              <w:pStyle w:val="aa"/>
              <w:rPr>
                <w:b/>
                <w:vertAlign w:val="superscript"/>
              </w:rPr>
            </w:pPr>
            <w:r w:rsidRPr="009D607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9D607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9D607B" w:rsidRDefault="00CE3831" w:rsidP="002743B5">
            <w:pPr>
              <w:pStyle w:val="aa"/>
              <w:rPr>
                <w:b/>
                <w:vertAlign w:val="superscript"/>
              </w:rPr>
            </w:pPr>
            <w:r w:rsidRPr="009D6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9D607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9D607B" w:rsidRDefault="00CE3831" w:rsidP="002743B5">
            <w:pPr>
              <w:pStyle w:val="aa"/>
              <w:rPr>
                <w:b/>
                <w:vertAlign w:val="superscript"/>
              </w:rPr>
            </w:pPr>
            <w:r w:rsidRPr="009D607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9D607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9D607B" w:rsidRDefault="00CE3831" w:rsidP="002743B5">
            <w:pPr>
              <w:pStyle w:val="aa"/>
              <w:rPr>
                <w:vertAlign w:val="superscript"/>
              </w:rPr>
            </w:pPr>
            <w:r w:rsidRPr="009D607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7B" w:rsidRDefault="009D607B" w:rsidP="00CE3831">
      <w:r>
        <w:separator/>
      </w:r>
    </w:p>
  </w:endnote>
  <w:endnote w:type="continuationSeparator" w:id="0">
    <w:p w:rsidR="009D607B" w:rsidRDefault="009D607B" w:rsidP="00CE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31" w:rsidRDefault="00CE383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31" w:rsidRDefault="00CE383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31" w:rsidRDefault="00CE38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7B" w:rsidRDefault="009D607B" w:rsidP="00CE3831">
      <w:r>
        <w:separator/>
      </w:r>
    </w:p>
  </w:footnote>
  <w:footnote w:type="continuationSeparator" w:id="0">
    <w:p w:rsidR="009D607B" w:rsidRDefault="009D607B" w:rsidP="00CE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31" w:rsidRDefault="00CE38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31" w:rsidRDefault="00CE383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31" w:rsidRDefault="00CE383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ceh_info" w:val="Публичное акционерное общество &quot;Информационные телекоммуникационные технологии&quot;"/>
    <w:docVar w:name="doc_name" w:val="Документ3"/>
    <w:docVar w:name="fill_date" w:val="25.05.2017"/>
    <w:docVar w:name="org_name" w:val="     "/>
    <w:docVar w:name="pers_guids" w:val="D0674BF2D0824215B8B1AEF4CA55A47A@125-419-908 59"/>
    <w:docVar w:name="pers_snils" w:val="D0674BF2D0824215B8B1AEF4CA55A47A@125-419-908 59"/>
    <w:docVar w:name="rbtd_name" w:val="Публичное акционерное общество &quot;Информационные телекоммуникационные технологии&quot;"/>
    <w:docVar w:name="sv_docs" w:val="1"/>
  </w:docVars>
  <w:rsids>
    <w:rsidRoot w:val="00CE383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750D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07B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3831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E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E3831"/>
    <w:rPr>
      <w:sz w:val="24"/>
    </w:rPr>
  </w:style>
  <w:style w:type="paragraph" w:styleId="ad">
    <w:name w:val="footer"/>
    <w:basedOn w:val="a"/>
    <w:link w:val="ae"/>
    <w:rsid w:val="00CE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E38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A417-1524-4A28-B18E-90134068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10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laborant</dc:creator>
  <cp:lastModifiedBy>laborant</cp:lastModifiedBy>
  <cp:revision>2</cp:revision>
  <dcterms:created xsi:type="dcterms:W3CDTF">2017-06-06T10:36:00Z</dcterms:created>
  <dcterms:modified xsi:type="dcterms:W3CDTF">2017-06-06T10:42:00Z</dcterms:modified>
</cp:coreProperties>
</file>