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B3448B" w:rsidRPr="000E0924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0E0924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E0924" w:rsidRPr="000E0924">
        <w:rPr>
          <w:rStyle w:val="a9"/>
        </w:rPr>
        <w:t xml:space="preserve"> Публичное акционерное общество "Информационные телекоммуникационные технологии" (ПАО "Интелтех") 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НТЦ-1 (2115)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1021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1022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1023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1051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1052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1053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1055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ФН-00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001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0011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00112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0012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0013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ФН-01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0102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0105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0106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0107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ФН-02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0200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0201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0202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0203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02032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0204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0205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0206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ФН-08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0806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08061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08062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08063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0821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08211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08212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08213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0822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08221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08222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0823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08231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08232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08233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08234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НТЦ-3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30311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30312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30321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30322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30323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30331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30332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3034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30341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30342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3035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30351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30352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3036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3042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30421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30422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Отдел 30423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0401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0602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0604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0605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0607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06071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061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0611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06111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06112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06113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0612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06121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06122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0613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06131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0614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06142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06143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06144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062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0621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06212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0622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06222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06223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0623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06231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06232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0624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06241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06242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06243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0803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0809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08091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08092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0902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3001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3002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3051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30511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30512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30513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3061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3062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30621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30622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30623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0008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00081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00082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0009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0301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03011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03012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0402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0808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08081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08082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0905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jc w:val="left"/>
            </w:pPr>
            <w:r>
              <w:t>340А. Столяр 6 разряда</w:t>
            </w:r>
          </w:p>
        </w:tc>
        <w:tc>
          <w:tcPr>
            <w:tcW w:w="3686" w:type="dxa"/>
            <w:vAlign w:val="center"/>
          </w:tcPr>
          <w:p w:rsidR="000E0924" w:rsidRPr="00063DF1" w:rsidRDefault="000E0924" w:rsidP="00DB70BA">
            <w:pPr>
              <w:pStyle w:val="aa"/>
            </w:pPr>
            <w:r>
              <w:t>Шум: Установка звукоизолирующих ограждений. Организовать рационал</w:t>
            </w:r>
            <w:r>
              <w:t>ь</w:t>
            </w:r>
            <w:r>
              <w:t>ную планировку оборудования  в п</w:t>
            </w:r>
            <w:r>
              <w:t>о</w:t>
            </w:r>
            <w:r>
              <w:t>мещении</w:t>
            </w:r>
          </w:p>
        </w:tc>
        <w:tc>
          <w:tcPr>
            <w:tcW w:w="2835" w:type="dxa"/>
            <w:vAlign w:val="center"/>
          </w:tcPr>
          <w:p w:rsidR="000E0924" w:rsidRPr="00063DF1" w:rsidRDefault="000E0924" w:rsidP="00DB70BA">
            <w:pPr>
              <w:pStyle w:val="aa"/>
            </w:pPr>
            <w:r>
              <w:t xml:space="preserve">Снижение уровня  шума. Снижение уровня  шума </w:t>
            </w: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jc w:val="left"/>
            </w:pPr>
            <w:r>
              <w:t>342. Столяр 5 разряда</w:t>
            </w:r>
          </w:p>
        </w:tc>
        <w:tc>
          <w:tcPr>
            <w:tcW w:w="3686" w:type="dxa"/>
            <w:vAlign w:val="center"/>
          </w:tcPr>
          <w:p w:rsidR="000E0924" w:rsidRDefault="000E0924" w:rsidP="000E0924">
            <w:pPr>
              <w:pStyle w:val="aa"/>
            </w:pPr>
            <w:r>
              <w:t>Шум: Организовать рациональную пл</w:t>
            </w:r>
            <w:r>
              <w:t>а</w:t>
            </w:r>
            <w:r>
              <w:t>нировку оборудования  в помещении. Установка звукоизолирующих огра</w:t>
            </w:r>
            <w:r>
              <w:t>ж</w:t>
            </w:r>
            <w:r>
              <w:t xml:space="preserve">дений. </w:t>
            </w:r>
          </w:p>
        </w:tc>
        <w:tc>
          <w:tcPr>
            <w:tcW w:w="2835" w:type="dxa"/>
            <w:vAlign w:val="center"/>
          </w:tcPr>
          <w:p w:rsidR="000E0924" w:rsidRDefault="000E0924" w:rsidP="000E0924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0923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0924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301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3011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30111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30112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3012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30121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30122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30123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30131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30132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3015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3081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30812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i/>
              </w:rPr>
            </w:pPr>
            <w:r>
              <w:rPr>
                <w:i/>
              </w:rPr>
              <w:t>30813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  <w:tr w:rsidR="000E0924" w:rsidRPr="00AF49A3" w:rsidTr="008B4051">
        <w:trPr>
          <w:jc w:val="center"/>
        </w:trPr>
        <w:tc>
          <w:tcPr>
            <w:tcW w:w="3049" w:type="dxa"/>
            <w:vAlign w:val="center"/>
          </w:tcPr>
          <w:p w:rsidR="000E0924" w:rsidRPr="000E0924" w:rsidRDefault="000E0924" w:rsidP="000E092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3000</w:t>
            </w:r>
          </w:p>
        </w:tc>
        <w:tc>
          <w:tcPr>
            <w:tcW w:w="3686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0924" w:rsidRDefault="000E092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0924" w:rsidRPr="00063DF1" w:rsidRDefault="000E0924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0E0924">
        <w:rPr>
          <w:rStyle w:val="a9"/>
        </w:rPr>
        <w:t>10.11.2016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E0924" w:rsidP="009D6532">
            <w:pPr>
              <w:pStyle w:val="aa"/>
            </w:pPr>
            <w:r>
              <w:lastRenderedPageBreak/>
              <w:t xml:space="preserve">Главный инженер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E0924" w:rsidP="009D6532">
            <w:pPr>
              <w:pStyle w:val="aa"/>
            </w:pPr>
            <w:r>
              <w:t>Захаров В.С.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0E0924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E09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E0924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E0924" w:rsidP="009D6532">
            <w:pPr>
              <w:pStyle w:val="aa"/>
            </w:pPr>
            <w:r>
              <w:t>Чернуха С.А.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E09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E0924" w:rsidRPr="000E0924" w:rsidTr="000E09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  <w:r>
              <w:t xml:space="preserve">Начальник отдела ООТ и </w:t>
            </w:r>
            <w:proofErr w:type="gramStart"/>
            <w:r>
              <w:t>З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  <w:r>
              <w:t>Поляков С.Н.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</w:tr>
      <w:tr w:rsidR="000E0924" w:rsidRPr="000E0924" w:rsidTr="000E09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  <w:r w:rsidRPr="000E09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  <w:r w:rsidRPr="000E09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  <w:r w:rsidRPr="000E09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  <w:r w:rsidRPr="000E0924">
              <w:rPr>
                <w:vertAlign w:val="superscript"/>
              </w:rPr>
              <w:t>(дата)</w:t>
            </w:r>
          </w:p>
        </w:tc>
      </w:tr>
      <w:tr w:rsidR="000E0924" w:rsidRPr="000E0924" w:rsidTr="000E09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  <w:r>
              <w:t xml:space="preserve">Руководитель службы охраны труда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  <w:r>
              <w:t>Кузнецова Е.Н.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</w:tr>
      <w:tr w:rsidR="000E0924" w:rsidRPr="000E0924" w:rsidTr="000E09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  <w:r w:rsidRPr="000E09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  <w:r w:rsidRPr="000E09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  <w:r w:rsidRPr="000E09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  <w:r w:rsidRPr="000E0924">
              <w:rPr>
                <w:vertAlign w:val="superscript"/>
              </w:rPr>
              <w:t>(дата)</w:t>
            </w:r>
          </w:p>
        </w:tc>
      </w:tr>
      <w:tr w:rsidR="000E0924" w:rsidRPr="000E0924" w:rsidTr="000E09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  <w:r>
              <w:t>Уполномоченное лицо по охране труда профессионального союза ПАО "И</w:t>
            </w:r>
            <w:r>
              <w:t>н</w:t>
            </w:r>
            <w:r>
              <w:t>телтех"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  <w:proofErr w:type="spellStart"/>
            <w:r>
              <w:t>Мененков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0924" w:rsidRPr="000E0924" w:rsidRDefault="000E0924" w:rsidP="009D6532">
            <w:pPr>
              <w:pStyle w:val="aa"/>
            </w:pPr>
          </w:p>
        </w:tc>
      </w:tr>
      <w:tr w:rsidR="000E0924" w:rsidRPr="000E0924" w:rsidTr="000E09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  <w:r w:rsidRPr="000E09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  <w:r w:rsidRPr="000E09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  <w:r w:rsidRPr="000E09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E0924" w:rsidRPr="000E0924" w:rsidRDefault="000E0924" w:rsidP="009D6532">
            <w:pPr>
              <w:pStyle w:val="aa"/>
              <w:rPr>
                <w:vertAlign w:val="superscript"/>
              </w:rPr>
            </w:pPr>
            <w:r w:rsidRPr="000E0924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0E0924" w:rsidTr="000E092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714" w:rsidRPr="000E0924" w:rsidRDefault="000E0924" w:rsidP="00C45714">
            <w:pPr>
              <w:pStyle w:val="aa"/>
            </w:pPr>
            <w:r w:rsidRPr="000E0924">
              <w:t>2348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14" w:rsidRPr="000E0924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714" w:rsidRPr="000E0924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14" w:rsidRPr="000E0924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714" w:rsidRPr="000E0924" w:rsidRDefault="000E0924" w:rsidP="00C45714">
            <w:pPr>
              <w:pStyle w:val="aa"/>
            </w:pPr>
            <w:r w:rsidRPr="000E0924">
              <w:t>Ермаков Михаил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E0924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E0924" w:rsidRDefault="00C45714" w:rsidP="00C45714">
            <w:pPr>
              <w:pStyle w:val="aa"/>
            </w:pPr>
          </w:p>
        </w:tc>
      </w:tr>
      <w:tr w:rsidR="00C45714" w:rsidRPr="000E0924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0E0924" w:rsidRDefault="000E0924" w:rsidP="00C45714">
            <w:pPr>
              <w:pStyle w:val="aa"/>
              <w:rPr>
                <w:b/>
                <w:vertAlign w:val="superscript"/>
              </w:rPr>
            </w:pPr>
            <w:r w:rsidRPr="000E092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0E0924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0E0924" w:rsidRDefault="000E0924" w:rsidP="00C45714">
            <w:pPr>
              <w:pStyle w:val="aa"/>
              <w:rPr>
                <w:b/>
                <w:vertAlign w:val="superscript"/>
              </w:rPr>
            </w:pPr>
            <w:r w:rsidRPr="000E09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0E0924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0E0924" w:rsidRDefault="000E0924" w:rsidP="00C45714">
            <w:pPr>
              <w:pStyle w:val="aa"/>
              <w:rPr>
                <w:b/>
                <w:vertAlign w:val="superscript"/>
              </w:rPr>
            </w:pPr>
            <w:r w:rsidRPr="000E0924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C45714" w:rsidRPr="000E0924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0E0924" w:rsidRDefault="000E0924" w:rsidP="00C45714">
            <w:pPr>
              <w:pStyle w:val="aa"/>
              <w:rPr>
                <w:vertAlign w:val="superscript"/>
              </w:rPr>
            </w:pPr>
            <w:r w:rsidRPr="000E0924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Публичное акционерное общество &quot;Информационные телекоммуникационные технологии&quot; (ПАО &quot;Интелтех&quot;)  "/>
    <w:docVar w:name="fill_date" w:val="10.11.2016"/>
    <w:docVar w:name="org_name" w:val="     "/>
    <w:docVar w:name="pers_guids" w:val="0A67B6067D0B420A922E388815756030@035-299-805 80"/>
    <w:docVar w:name="pers_snils" w:val="0A67B6067D0B420A922E388815756030@035-299-805 80"/>
    <w:docVar w:name="sv_docs" w:val="1"/>
  </w:docVars>
  <w:rsids>
    <w:rsidRoot w:val="000E0924"/>
    <w:rsid w:val="0002033E"/>
    <w:rsid w:val="00056BFC"/>
    <w:rsid w:val="0007776A"/>
    <w:rsid w:val="00093D2E"/>
    <w:rsid w:val="00097342"/>
    <w:rsid w:val="000C5130"/>
    <w:rsid w:val="000E0924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5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</dc:creator>
  <cp:lastModifiedBy>Беляев Константин Сергеевич</cp:lastModifiedBy>
  <cp:revision>2</cp:revision>
  <dcterms:created xsi:type="dcterms:W3CDTF">2017-02-13T13:11:00Z</dcterms:created>
  <dcterms:modified xsi:type="dcterms:W3CDTF">2017-02-13T13:11:00Z</dcterms:modified>
</cp:coreProperties>
</file>